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1B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 w14:paraId="14B9541C">
      <w:pPr>
        <w:pStyle w:val="8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参会人员信息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表</w:t>
      </w:r>
    </w:p>
    <w:tbl>
      <w:tblPr>
        <w:tblStyle w:val="10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490"/>
        <w:gridCol w:w="1425"/>
        <w:gridCol w:w="2323"/>
        <w:gridCol w:w="2005"/>
      </w:tblGrid>
      <w:tr w14:paraId="10E6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55" w:type="dxa"/>
            <w:vAlign w:val="center"/>
          </w:tcPr>
          <w:p w14:paraId="02EFB342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cs="Arial"/>
                <w:sz w:val="30"/>
                <w:szCs w:val="30"/>
              </w:rPr>
              <w:t>单位</w:t>
            </w:r>
          </w:p>
        </w:tc>
        <w:tc>
          <w:tcPr>
            <w:tcW w:w="1490" w:type="dxa"/>
            <w:vAlign w:val="center"/>
          </w:tcPr>
          <w:p w14:paraId="44C6DB07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cs="Arial"/>
                <w:sz w:val="30"/>
                <w:szCs w:val="30"/>
              </w:rPr>
              <w:t>姓名</w:t>
            </w:r>
          </w:p>
        </w:tc>
        <w:tc>
          <w:tcPr>
            <w:tcW w:w="1425" w:type="dxa"/>
            <w:vAlign w:val="center"/>
          </w:tcPr>
          <w:p w14:paraId="271BC49E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cs="Arial"/>
                <w:sz w:val="30"/>
                <w:szCs w:val="30"/>
              </w:rPr>
              <w:t>职务</w:t>
            </w:r>
          </w:p>
        </w:tc>
        <w:tc>
          <w:tcPr>
            <w:tcW w:w="2323" w:type="dxa"/>
            <w:vAlign w:val="center"/>
          </w:tcPr>
          <w:p w14:paraId="6CE8227A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cs="Arial"/>
                <w:sz w:val="30"/>
                <w:szCs w:val="30"/>
              </w:rPr>
              <w:t>联系电话</w:t>
            </w:r>
          </w:p>
        </w:tc>
        <w:tc>
          <w:tcPr>
            <w:tcW w:w="2005" w:type="dxa"/>
            <w:vAlign w:val="center"/>
          </w:tcPr>
          <w:p w14:paraId="55CDA288"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cs="Arial"/>
                <w:sz w:val="30"/>
                <w:szCs w:val="30"/>
              </w:rPr>
              <w:t>邮箱</w:t>
            </w:r>
          </w:p>
        </w:tc>
      </w:tr>
      <w:tr w14:paraId="3C98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55" w:type="dxa"/>
            <w:vAlign w:val="center"/>
          </w:tcPr>
          <w:p w14:paraId="5F323E35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14:paraId="7626F78D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14:paraId="3255CF05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2323" w:type="dxa"/>
            <w:vAlign w:val="center"/>
          </w:tcPr>
          <w:p w14:paraId="1D234988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2005" w:type="dxa"/>
            <w:vAlign w:val="center"/>
          </w:tcPr>
          <w:p w14:paraId="7F9D7A8D"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 w14:paraId="3A4D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5" w:type="dxa"/>
            <w:vAlign w:val="center"/>
          </w:tcPr>
          <w:p w14:paraId="2F871651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 w14:paraId="507E55C4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14:paraId="7868177B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2323" w:type="dxa"/>
            <w:vAlign w:val="center"/>
          </w:tcPr>
          <w:p w14:paraId="468E5DEC"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2005" w:type="dxa"/>
            <w:vAlign w:val="center"/>
          </w:tcPr>
          <w:p w14:paraId="13083311"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</w:tbl>
    <w:p w14:paraId="4B0B7A5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 w14:paraId="336ADD08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type w:val="continuous"/>
      <w:pgSz w:w="11910" w:h="16840"/>
      <w:pgMar w:top="2098" w:right="1474" w:bottom="1984" w:left="1587" w:header="720" w:footer="720" w:gutter="0"/>
      <w:pgNumType w:fmt="numberInDash" w:start="1"/>
      <w:cols w:equalWidth="0" w:num="1">
        <w:col w:w="8630"/>
      </w:cols>
      <w:rtlGutter w:val="0"/>
      <w:docGrid w:type="linesAndChars" w:linePitch="579" w:charSpace="-8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1C71ACE-E9AB-4191-A90D-597DD935BFB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4C5628-2E67-42B4-B70A-42688AD7A1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7A128D3-3E77-4F1A-815A-EE7F1009A58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8673DA1-DEE8-428D-86C9-902CA36C50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3EC1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79C0B">
                          <w:pPr>
                            <w:pStyle w:val="6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C79C0B">
                    <w:pPr>
                      <w:pStyle w:val="6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A990F">
                          <w:pPr>
                            <w:pStyle w:val="6"/>
                            <w:rPr>
                              <w:rFonts w:hint="eastAsia" w:eastAsia="仿宋"/>
                              <w:sz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4A990F">
                    <w:pPr>
                      <w:pStyle w:val="6"/>
                      <w:rPr>
                        <w:rFonts w:hint="eastAsia" w:eastAsia="仿宋"/>
                        <w:sz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6E8B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7E2AB0">
                          <w:pPr>
                            <w:pStyle w:val="6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7E2AB0">
                    <w:pPr>
                      <w:pStyle w:val="6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720"/>
  <w:drawingGridHorizontalSpacing w:val="320"/>
  <w:drawingGridVerticalSpacing w:val="29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jgyNmY4ZGRmOTBhZWVhYzA2YmQ1MDRhYjkwNzAifQ=="/>
  </w:docVars>
  <w:rsids>
    <w:rsidRoot w:val="00000000"/>
    <w:rsid w:val="00502C4D"/>
    <w:rsid w:val="02294D7B"/>
    <w:rsid w:val="023A2E95"/>
    <w:rsid w:val="0406152F"/>
    <w:rsid w:val="04726224"/>
    <w:rsid w:val="05651800"/>
    <w:rsid w:val="089D7A35"/>
    <w:rsid w:val="09F25E22"/>
    <w:rsid w:val="0B1D7C05"/>
    <w:rsid w:val="0B930A34"/>
    <w:rsid w:val="0BA63147"/>
    <w:rsid w:val="0BDF5884"/>
    <w:rsid w:val="0D9C69D2"/>
    <w:rsid w:val="0E6F6D12"/>
    <w:rsid w:val="0E887A24"/>
    <w:rsid w:val="0F72623E"/>
    <w:rsid w:val="10D723AD"/>
    <w:rsid w:val="11EC0038"/>
    <w:rsid w:val="12237642"/>
    <w:rsid w:val="13E37DFA"/>
    <w:rsid w:val="16963521"/>
    <w:rsid w:val="16CB0258"/>
    <w:rsid w:val="186235D5"/>
    <w:rsid w:val="18ED7C59"/>
    <w:rsid w:val="19E4333C"/>
    <w:rsid w:val="1C0C1086"/>
    <w:rsid w:val="1D1A76AB"/>
    <w:rsid w:val="1E5E1287"/>
    <w:rsid w:val="226F2247"/>
    <w:rsid w:val="22BE0423"/>
    <w:rsid w:val="22F01A45"/>
    <w:rsid w:val="24B262C4"/>
    <w:rsid w:val="27587476"/>
    <w:rsid w:val="27BA6CA5"/>
    <w:rsid w:val="27DC4B5D"/>
    <w:rsid w:val="29B62EB3"/>
    <w:rsid w:val="2B264897"/>
    <w:rsid w:val="30DB2DD6"/>
    <w:rsid w:val="31F91B2E"/>
    <w:rsid w:val="34642644"/>
    <w:rsid w:val="36F40B16"/>
    <w:rsid w:val="375B2C69"/>
    <w:rsid w:val="3ADE0010"/>
    <w:rsid w:val="3D824FA2"/>
    <w:rsid w:val="3E640AC6"/>
    <w:rsid w:val="3F043BAC"/>
    <w:rsid w:val="3F0A35CC"/>
    <w:rsid w:val="3FB502E3"/>
    <w:rsid w:val="40BE5ECD"/>
    <w:rsid w:val="41CF3C07"/>
    <w:rsid w:val="430D373F"/>
    <w:rsid w:val="439D6786"/>
    <w:rsid w:val="443702DD"/>
    <w:rsid w:val="45A100BA"/>
    <w:rsid w:val="46EE3E4F"/>
    <w:rsid w:val="476707A1"/>
    <w:rsid w:val="479F362A"/>
    <w:rsid w:val="47D96A12"/>
    <w:rsid w:val="494F1B6B"/>
    <w:rsid w:val="4B322E3E"/>
    <w:rsid w:val="4D073054"/>
    <w:rsid w:val="4DBA02D5"/>
    <w:rsid w:val="4DDB0EA6"/>
    <w:rsid w:val="4F0536A9"/>
    <w:rsid w:val="4F3D4B44"/>
    <w:rsid w:val="519305EC"/>
    <w:rsid w:val="53D91B0D"/>
    <w:rsid w:val="566C32AC"/>
    <w:rsid w:val="58241EF3"/>
    <w:rsid w:val="588304FF"/>
    <w:rsid w:val="58A20CE5"/>
    <w:rsid w:val="5A1C673B"/>
    <w:rsid w:val="5A237191"/>
    <w:rsid w:val="5A8711A8"/>
    <w:rsid w:val="5CE85EC9"/>
    <w:rsid w:val="5F9C1CA6"/>
    <w:rsid w:val="5FBD0E0E"/>
    <w:rsid w:val="60C30645"/>
    <w:rsid w:val="631E6B68"/>
    <w:rsid w:val="64D17EE5"/>
    <w:rsid w:val="65712BB1"/>
    <w:rsid w:val="66780441"/>
    <w:rsid w:val="67886919"/>
    <w:rsid w:val="68665BF6"/>
    <w:rsid w:val="6A0C085D"/>
    <w:rsid w:val="6B023A2C"/>
    <w:rsid w:val="6B031ED0"/>
    <w:rsid w:val="6B32606A"/>
    <w:rsid w:val="6E4E7178"/>
    <w:rsid w:val="6F041B2A"/>
    <w:rsid w:val="72432F47"/>
    <w:rsid w:val="72BE6BD2"/>
    <w:rsid w:val="73B1255A"/>
    <w:rsid w:val="76BE1D36"/>
    <w:rsid w:val="78CA32CA"/>
    <w:rsid w:val="7A4D07BD"/>
    <w:rsid w:val="7AD225B5"/>
    <w:rsid w:val="7D283799"/>
    <w:rsid w:val="7F4B6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eastAsia="仿宋" w:asciiTheme="minorHAnsi" w:hAnsiTheme="minorHAnsi" w:cstheme="minorBidi"/>
      <w:sz w:val="32"/>
      <w:szCs w:val="22"/>
      <w:lang w:val="en-US" w:eastAsia="en-US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line="600" w:lineRule="exact"/>
      <w:ind w:right="640" w:firstLine="630"/>
    </w:pPr>
    <w:rPr>
      <w:rFonts w:ascii="黑体" w:eastAsia="黑体" w:cs="黑体"/>
    </w:rPr>
  </w:style>
  <w:style w:type="paragraph" w:styleId="3">
    <w:name w:val="Body Text"/>
    <w:basedOn w:val="1"/>
    <w:qFormat/>
    <w:uiPriority w:val="1"/>
    <w:pPr>
      <w:ind w:left="103"/>
    </w:pPr>
    <w:rPr>
      <w:rFonts w:ascii="方正小标宋_GBK" w:hAnsi="方正小标宋_GBK" w:eastAsia="方正小标宋_GBK"/>
      <w:sz w:val="128"/>
      <w:szCs w:val="128"/>
    </w:rPr>
  </w:style>
  <w:style w:type="paragraph" w:styleId="4">
    <w:name w:val="Body Text Indent"/>
    <w:basedOn w:val="1"/>
    <w:qFormat/>
    <w:uiPriority w:val="0"/>
    <w:pPr>
      <w:widowControl w:val="0"/>
      <w:ind w:firstLine="640" w:firstLineChars="200"/>
      <w:jc w:val="both"/>
    </w:pPr>
    <w:rPr>
      <w:rFonts w:eastAsia="仿宋_GB2312"/>
      <w:kern w:val="2"/>
      <w:sz w:val="32"/>
    </w:rPr>
  </w:style>
  <w:style w:type="paragraph" w:styleId="5">
    <w:name w:val="Plain Text"/>
    <w:basedOn w:val="1"/>
    <w:qFormat/>
    <w:uiPriority w:val="99"/>
    <w:rPr>
      <w:rFonts w:ascii="宋体" w:hAnsi="Courier New" w:cs="Courier New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688</Words>
  <Characters>843</Characters>
  <TotalTime>30</TotalTime>
  <ScaleCrop>false</ScaleCrop>
  <LinksUpToDate>false</LinksUpToDate>
  <CharactersWithSpaces>908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2018-11-22T14:15:00Z</dcterms:created>
  <dc:creator>Administrator</dc:creator>
  <cp:lastModifiedBy>熊猫奶盖</cp:lastModifiedBy>
  <cp:lastPrinted>2019-09-04T00:48:00Z</cp:lastPrinted>
  <dcterms:modified xsi:type="dcterms:W3CDTF">2024-11-27T09:39:38Z</dcterms:modified>
  <dc:title>红头文件.cdr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2018-11-22T00:00:00Z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4970B986714E4B1FA708DD1E1354EF1D_13</vt:lpwstr>
  </property>
</Properties>
</file>